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24" w:rsidRPr="00C01A4F" w:rsidRDefault="00590D24" w:rsidP="00C01A4F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25pt;margin-top:24pt;width:79.5pt;height:78.75pt;z-index:251658240">
            <v:textbox>
              <w:txbxContent>
                <w:p w:rsidR="00590D24" w:rsidRDefault="00590D24"/>
                <w:p w:rsidR="00590D24" w:rsidRDefault="00590D24" w:rsidP="00A556EA">
                  <w:pPr>
                    <w:jc w:val="center"/>
                  </w:pPr>
                  <w:r>
                    <w:t>Self attested Photograph</w:t>
                  </w:r>
                </w:p>
              </w:txbxContent>
            </v:textbox>
          </v:shape>
        </w:pict>
      </w:r>
      <w:r w:rsidRPr="00C01A4F">
        <w:rPr>
          <w:rFonts w:ascii="Times New Roman" w:hAnsi="Times New Roman" w:cs="Times New Roman"/>
          <w:b/>
          <w:bCs/>
          <w:sz w:val="30"/>
          <w:szCs w:val="30"/>
          <w:u w:val="single"/>
        </w:rPr>
        <w:t>Undertaking in Gap Study</w:t>
      </w:r>
    </w:p>
    <w:p w:rsidR="00590D24" w:rsidRDefault="00590D24" w:rsidP="00C01A4F">
      <w:pPr>
        <w:rPr>
          <w:sz w:val="24"/>
          <w:szCs w:val="24"/>
        </w:rPr>
      </w:pPr>
    </w:p>
    <w:p w:rsidR="00590D24" w:rsidRDefault="00590D24" w:rsidP="00A556EA">
      <w:pPr>
        <w:jc w:val="right"/>
        <w:rPr>
          <w:sz w:val="24"/>
          <w:szCs w:val="24"/>
        </w:rPr>
      </w:pPr>
    </w:p>
    <w:p w:rsidR="00590D24" w:rsidRDefault="00590D24" w:rsidP="00C01A4F">
      <w:pPr>
        <w:rPr>
          <w:sz w:val="24"/>
          <w:szCs w:val="24"/>
        </w:rPr>
      </w:pPr>
    </w:p>
    <w:p w:rsidR="00590D24" w:rsidRDefault="00590D24" w:rsidP="00C01A4F">
      <w:pPr>
        <w:rPr>
          <w:sz w:val="24"/>
          <w:szCs w:val="24"/>
        </w:rPr>
      </w:pPr>
    </w:p>
    <w:p w:rsidR="00590D24" w:rsidRDefault="00590D24" w:rsidP="00C01A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……………………………………………S/O, D/O Shri ………………………………………. Resident of …………………………………………. (full address to be given) do hereby solemnly state and affirm as under:- </w:t>
      </w:r>
    </w:p>
    <w:p w:rsidR="00590D24" w:rsidRDefault="00590D24" w:rsidP="00C01A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D24" w:rsidRDefault="00590D24" w:rsidP="00C01A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That I have passed 10+2 examination held in ………………… from ………………………… (name of the College/School).</w:t>
      </w:r>
    </w:p>
    <w:p w:rsidR="00590D24" w:rsidRDefault="00590D24" w:rsidP="00C01A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That I have not joined any College/institution after passing 10+2.</w:t>
      </w:r>
    </w:p>
    <w:p w:rsidR="00590D24" w:rsidRDefault="00590D24" w:rsidP="00E65F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590D24" w:rsidRDefault="00590D24" w:rsidP="00E65F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That I have joined ………………. Course in …………………………… (College/Institution)    after passing 10+2. I will submit the migration certificate from last attended institute. </w:t>
      </w:r>
    </w:p>
    <w:p w:rsidR="00590D24" w:rsidRDefault="00590D24" w:rsidP="00C01A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D24" w:rsidRDefault="00590D24" w:rsidP="00C01A4F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Dated:- …………….</w:t>
      </w:r>
      <w:r>
        <w:rPr>
          <w:rFonts w:ascii="Times New Roman" w:hAnsi="Times New Roman" w:cs="Times New Roman"/>
          <w:sz w:val="24"/>
          <w:szCs w:val="24"/>
        </w:rPr>
        <w:tab/>
        <w:t>Candidate Signature</w:t>
      </w:r>
    </w:p>
    <w:p w:rsidR="00590D24" w:rsidRDefault="00590D24" w:rsidP="00C01A4F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D24" w:rsidRDefault="00590D24" w:rsidP="00C01A4F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Verification:-</w:t>
      </w:r>
    </w:p>
    <w:p w:rsidR="00590D24" w:rsidRDefault="00590D24" w:rsidP="00C01A4F">
      <w:pPr>
        <w:tabs>
          <w:tab w:val="left" w:pos="1440"/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solemnly declare that the contents of my above undertaking are true and correct to the best of my knowledge and belief &amp; Nothing has been concealed there in.</w:t>
      </w:r>
    </w:p>
    <w:p w:rsidR="00590D24" w:rsidRDefault="00590D24" w:rsidP="00C01A4F">
      <w:pPr>
        <w:tabs>
          <w:tab w:val="left" w:pos="1440"/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D24" w:rsidRDefault="00590D24" w:rsidP="00C01A4F">
      <w:pPr>
        <w:tabs>
          <w:tab w:val="left" w:pos="1440"/>
          <w:tab w:val="left" w:pos="7200"/>
        </w:tabs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Dated:- …………….</w:t>
      </w:r>
      <w:r>
        <w:rPr>
          <w:rFonts w:ascii="Times New Roman" w:hAnsi="Times New Roman" w:cs="Times New Roman"/>
          <w:sz w:val="24"/>
          <w:szCs w:val="24"/>
        </w:rPr>
        <w:tab/>
        <w:t>Candidate Signature</w:t>
      </w:r>
    </w:p>
    <w:p w:rsidR="00590D24" w:rsidRDefault="00590D24" w:rsidP="00C01A4F">
      <w:pPr>
        <w:rPr>
          <w:sz w:val="24"/>
          <w:szCs w:val="24"/>
        </w:rPr>
      </w:pPr>
    </w:p>
    <w:p w:rsidR="00590D24" w:rsidRDefault="00590D24" w:rsidP="00C01A4F">
      <w:pPr>
        <w:rPr>
          <w:sz w:val="24"/>
          <w:szCs w:val="24"/>
        </w:rPr>
      </w:pPr>
    </w:p>
    <w:p w:rsidR="00590D24" w:rsidRDefault="00590D24" w:rsidP="00C01A4F">
      <w:pPr>
        <w:rPr>
          <w:sz w:val="24"/>
          <w:szCs w:val="24"/>
        </w:rPr>
      </w:pPr>
    </w:p>
    <w:p w:rsidR="00590D24" w:rsidRDefault="00590D24" w:rsidP="00C01A4F">
      <w:pPr>
        <w:rPr>
          <w:sz w:val="24"/>
          <w:szCs w:val="24"/>
        </w:rPr>
      </w:pPr>
    </w:p>
    <w:p w:rsidR="00590D24" w:rsidRDefault="00590D24" w:rsidP="00C01A4F">
      <w:pPr>
        <w:rPr>
          <w:sz w:val="24"/>
          <w:szCs w:val="24"/>
        </w:rPr>
      </w:pPr>
    </w:p>
    <w:p w:rsidR="00590D24" w:rsidRPr="00C01A4F" w:rsidRDefault="00590D24" w:rsidP="00C01A4F">
      <w:pPr>
        <w:rPr>
          <w:rFonts w:ascii="Times New Roman" w:hAnsi="Times New Roman" w:cs="Times New Roman"/>
          <w:sz w:val="24"/>
          <w:szCs w:val="24"/>
        </w:rPr>
      </w:pPr>
    </w:p>
    <w:sectPr w:rsidR="00590D24" w:rsidRPr="00C01A4F" w:rsidSect="00144270"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A4F"/>
    <w:rsid w:val="00045688"/>
    <w:rsid w:val="00144270"/>
    <w:rsid w:val="00291EFB"/>
    <w:rsid w:val="003028D4"/>
    <w:rsid w:val="003B5E28"/>
    <w:rsid w:val="003D0FDC"/>
    <w:rsid w:val="003F5843"/>
    <w:rsid w:val="00402180"/>
    <w:rsid w:val="0050732F"/>
    <w:rsid w:val="00590D24"/>
    <w:rsid w:val="00660BC1"/>
    <w:rsid w:val="00882844"/>
    <w:rsid w:val="008C29AF"/>
    <w:rsid w:val="009C1C7B"/>
    <w:rsid w:val="00A556EA"/>
    <w:rsid w:val="00B42763"/>
    <w:rsid w:val="00BA18FD"/>
    <w:rsid w:val="00C01A4F"/>
    <w:rsid w:val="00CA6CCF"/>
    <w:rsid w:val="00DA10F6"/>
    <w:rsid w:val="00DD0D1B"/>
    <w:rsid w:val="00E21A2C"/>
    <w:rsid w:val="00E6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D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116</Words>
  <Characters>667</Characters>
  <Application>Microsoft Office Outlook</Application>
  <DocSecurity>0</DocSecurity>
  <Lines>0</Lines>
  <Paragraphs>0</Paragraphs>
  <ScaleCrop>false</ScaleCrop>
  <Company>bfuhs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 in Gap Study</dc:title>
  <dc:subject/>
  <dc:creator>BFU</dc:creator>
  <cp:keywords/>
  <dc:description/>
  <cp:lastModifiedBy>Bains</cp:lastModifiedBy>
  <cp:revision>2</cp:revision>
  <dcterms:created xsi:type="dcterms:W3CDTF">2015-11-04T10:17:00Z</dcterms:created>
  <dcterms:modified xsi:type="dcterms:W3CDTF">2015-11-04T10:17:00Z</dcterms:modified>
</cp:coreProperties>
</file>